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529FC" w14:textId="77777777" w:rsidR="00CB41C4" w:rsidRDefault="00CB41C4" w:rsidP="00CB41C4">
      <w:pPr>
        <w:pStyle w:val="af3"/>
        <w:spacing w:line="276" w:lineRule="auto"/>
        <w:ind w:left="136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3FE4421" w14:textId="2C216783" w:rsidR="00EA5DF9" w:rsidRPr="00502C42" w:rsidRDefault="00EA5DF9" w:rsidP="00EA5DF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CB41C4">
        <w:rPr>
          <w:rFonts w:ascii="Times New Roman" w:hAnsi="Times New Roman"/>
          <w:sz w:val="28"/>
          <w:szCs w:val="28"/>
        </w:rPr>
        <w:t>4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5482"/>
      </w:tblGrid>
      <w:tr w:rsidR="00EA5DF9" w:rsidRPr="00502C42" w14:paraId="5226F6F0" w14:textId="77777777" w:rsidTr="00754448">
        <w:tc>
          <w:tcPr>
            <w:tcW w:w="4644" w:type="dxa"/>
          </w:tcPr>
          <w:p w14:paraId="7C888BD0" w14:textId="77777777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14:paraId="1D68A513" w14:textId="6EC84738" w:rsidR="00EA5DF9" w:rsidRPr="00A746A1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к Административн</w:t>
            </w:r>
            <w:r w:rsidR="00CB41C4">
              <w:rPr>
                <w:rFonts w:ascii="Times New Roman" w:hAnsi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CB41C4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52917CC7" w14:textId="7624D34F" w:rsidR="00EA5DF9" w:rsidRPr="00B76D56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Федеральной службы по экологическому, технологическому и атомному надзору                по предоставлению государственной услуги по лицензированию деятельности, связанной с обращением взрывчатых материалов промышленного назначения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CB41C4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CB41C4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6CC4F2" w14:textId="77777777" w:rsidR="00EA5DF9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6D56">
              <w:rPr>
                <w:rFonts w:ascii="Times New Roman" w:hAnsi="Times New Roman"/>
                <w:sz w:val="28"/>
                <w:szCs w:val="28"/>
              </w:rPr>
              <w:t>от 25 ноября 2020 г. № 453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588F4DF" w14:textId="7DCB64A6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BDC2C8E" w14:textId="77777777" w:rsidR="00EA5DF9" w:rsidRPr="00502C42" w:rsidRDefault="00EA5DF9" w:rsidP="00EA5DF9">
      <w:pPr>
        <w:ind w:right="2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A6157C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EA5DF9" w:rsidRPr="00502C42" w14:paraId="0F7F8AD6" w14:textId="77777777" w:rsidTr="0075444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6692FDFA" w14:textId="77777777" w:rsidR="00EA5DF9" w:rsidRPr="00502C42" w:rsidRDefault="00EA5DF9" w:rsidP="0075444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3026480C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7A6C13C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14:paraId="63500292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14:paraId="2AFDE785" w14:textId="77777777" w:rsidR="00EA5DF9" w:rsidRPr="00502C42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14:paraId="69A7A07F" w14:textId="77777777" w:rsidR="00EA5DF9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0A30A0">
        <w:rPr>
          <w:rFonts w:ascii="Times New Roman" w:eastAsia="Calibri" w:hAnsi="Times New Roman"/>
          <w:b/>
          <w:bCs/>
          <w:sz w:val="32"/>
          <w:szCs w:val="32"/>
          <w:lang w:eastAsia="en-US"/>
        </w:rPr>
        <w:t>Заявление о предоставлении сведений о конкретной</w:t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 лицензии</w:t>
      </w:r>
    </w:p>
    <w:p w14:paraId="5EC51767" w14:textId="77777777" w:rsidR="00EA5DF9" w:rsidRPr="000A30A0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4A1FC081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3F28F8E5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21E12F7A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Полное наименование_________________________________________________ </w:t>
      </w:r>
    </w:p>
    <w:p w14:paraId="56E71D55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 _______________________________</w:t>
      </w:r>
    </w:p>
    <w:p w14:paraId="7B5D20B0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</w:t>
      </w:r>
    </w:p>
    <w:p w14:paraId="3EBC05D6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</w:t>
      </w:r>
    </w:p>
    <w:p w14:paraId="4E38ACFF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_____________________</w:t>
      </w:r>
    </w:p>
    <w:p w14:paraId="6F518CB3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ИНН  _______________________________________________________________, </w:t>
      </w:r>
    </w:p>
    <w:p w14:paraId="268F959B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  ______________________________________________________________,</w:t>
      </w:r>
    </w:p>
    <w:p w14:paraId="6D6B2868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FA1A76" w14:textId="77777777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b/>
          <w:sz w:val="28"/>
          <w:szCs w:val="28"/>
          <w:lang w:eastAsia="en-US"/>
        </w:rPr>
        <w:t>Физическое лицо, в том числе индивидуальный</w:t>
      </w:r>
      <w:r w:rsidRPr="000A30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предприниматель</w:t>
      </w:r>
    </w:p>
    <w:p w14:paraId="0FD6044D" w14:textId="42DEB5BE" w:rsidR="00EA5DF9" w:rsidRPr="000A30A0" w:rsidRDefault="00EA5DF9" w:rsidP="00EA5DF9">
      <w:pPr>
        <w:spacing w:line="276" w:lineRule="auto"/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Ф.И.О., дата рождения</w:t>
      </w:r>
      <w:r w:rsidR="00CB41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</w:t>
      </w:r>
    </w:p>
    <w:p w14:paraId="206FB2E0" w14:textId="77777777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</w:t>
      </w:r>
    </w:p>
    <w:p w14:paraId="782DF7FD" w14:textId="2D6D7D39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регистрации по месту жительства (месту пребывания) _____</w:t>
      </w:r>
      <w:r w:rsidR="00CB41C4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_______ </w:t>
      </w:r>
    </w:p>
    <w:p w14:paraId="168FA318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ИНН _______________________________________________________________,</w:t>
      </w:r>
    </w:p>
    <w:p w14:paraId="1F707EB3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ИП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(при наличии)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14:paraId="39B96E99" w14:textId="77777777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D4A7B2" w14:textId="77777777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</w:t>
      </w:r>
      <w:r>
        <w:rPr>
          <w:rFonts w:ascii="Times New Roman" w:eastAsia="Calibri" w:hAnsi="Times New Roman"/>
          <w:sz w:val="28"/>
          <w:szCs w:val="28"/>
          <w:lang w:eastAsia="en-US"/>
        </w:rPr>
        <w:t>выписку из реестра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лицензи</w:t>
      </w:r>
      <w:r>
        <w:rPr>
          <w:rFonts w:ascii="Times New Roman" w:eastAsia="Calibri" w:hAnsi="Times New Roman"/>
          <w:sz w:val="28"/>
          <w:szCs w:val="28"/>
          <w:lang w:eastAsia="en-US"/>
        </w:rPr>
        <w:t>й в отношении лицензии</w:t>
      </w:r>
      <w:r w:rsidRPr="001D06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«___» ________ ______ г. №______________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0E320F6A" w14:textId="77777777" w:rsidR="00EA5DF9" w:rsidRPr="001D0631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31860E61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предоставленной___________________________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14:paraId="7EE273E7" w14:textId="77777777" w:rsidR="00EA5DF9" w:rsidRPr="00502C42" w:rsidRDefault="00EA5DF9" w:rsidP="00EA5DF9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(орган, выдавший лицензию)</w:t>
      </w:r>
    </w:p>
    <w:p w14:paraId="50856EDC" w14:textId="77777777" w:rsidR="00EA5DF9" w:rsidRPr="00180D56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9FAD733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14:paraId="171E7AE0" w14:textId="77777777" w:rsidR="00EA5DF9" w:rsidRPr="00502C42" w:rsidRDefault="00EA5DF9" w:rsidP="00EA5DF9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75C9176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14:paraId="0545042F" w14:textId="77777777" w:rsidR="00EA5DF9" w:rsidRPr="00737BEB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43BE27E9" w14:textId="77777777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710DEF42" w14:textId="77777777" w:rsidR="00EA5DF9" w:rsidRPr="000A30A0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Почтовый адрес (при наличии) __________________________________________</w:t>
      </w:r>
    </w:p>
    <w:p w14:paraId="3EA09A1B" w14:textId="77777777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Телефон ___________________________ факс (при наличии) ________________</w:t>
      </w:r>
    </w:p>
    <w:p w14:paraId="3244E3A3" w14:textId="77777777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_________________________________</w:t>
      </w:r>
    </w:p>
    <w:p w14:paraId="17DDB84A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FF39AB8" w14:textId="77777777" w:rsidR="00EA5DF9" w:rsidRPr="000A30A0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F834249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Способ получения документа, подтверждающего предоставление государственной услуги:</w:t>
      </w:r>
    </w:p>
    <w:p w14:paraId="5992C242" w14:textId="77777777" w:rsidR="00EA5DF9" w:rsidRPr="00F24A8B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A5DF9" w:rsidRPr="005E330F" w14:paraId="6E12F358" w14:textId="77777777" w:rsidTr="006722E8">
        <w:trPr>
          <w:jc w:val="center"/>
        </w:trPr>
        <w:tc>
          <w:tcPr>
            <w:tcW w:w="9637" w:type="dxa"/>
          </w:tcPr>
          <w:p w14:paraId="6E3352B6" w14:textId="3A88C604" w:rsidR="00EA5DF9" w:rsidRDefault="00EA5DF9" w:rsidP="009B34CE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1F9102B" w14:textId="38257918" w:rsidR="00EA5DF9" w:rsidRDefault="00EA5DF9" w:rsidP="00754448">
            <w:pPr>
              <w:spacing w:line="276" w:lineRule="auto"/>
              <w:ind w:left="601" w:right="23" w:hanging="601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    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0AEE2BCC" w14:textId="643C537C" w:rsidR="00EA5DF9" w:rsidRPr="00B76D56" w:rsidRDefault="00EA5DF9" w:rsidP="003E4CCE">
            <w:pPr>
              <w:spacing w:line="276" w:lineRule="auto"/>
              <w:ind w:left="743" w:right="23" w:hanging="74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на </w:t>
            </w:r>
            <w:r w:rsidR="003E4C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</w:tr>
      <w:tr w:rsidR="00EA5DF9" w:rsidRPr="005E330F" w14:paraId="0B864130" w14:textId="77777777" w:rsidTr="006722E8">
        <w:trPr>
          <w:trHeight w:val="518"/>
          <w:jc w:val="center"/>
        </w:trPr>
        <w:tc>
          <w:tcPr>
            <w:tcW w:w="9637" w:type="dxa"/>
            <w:vAlign w:val="center"/>
          </w:tcPr>
          <w:p w14:paraId="680E66AF" w14:textId="4EEFF951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</w:tc>
      </w:tr>
    </w:tbl>
    <w:p w14:paraId="127D8C79" w14:textId="77777777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</w:t>
      </w:r>
    </w:p>
    <w:p w14:paraId="7582AD16" w14:textId="77777777" w:rsidR="00EA5DF9" w:rsidRPr="00180D56" w:rsidRDefault="00EA5DF9" w:rsidP="00EA5DF9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14:paraId="31370880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4DD25F" w14:textId="77777777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     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        «__»__________20__ г.</w:t>
      </w:r>
    </w:p>
    <w:p w14:paraId="6F8C3F01" w14:textId="77777777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(подпись)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(Ф.И.О.)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(дата)</w:t>
      </w:r>
    </w:p>
    <w:p w14:paraId="725A07EA" w14:textId="77777777" w:rsidR="00EA5DF9" w:rsidRPr="0010317C" w:rsidRDefault="00EA5DF9" w:rsidP="00EA5DF9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14:paraId="02EE9446" w14:textId="77777777" w:rsidR="00EA5DF9" w:rsidRDefault="00EA5DF9" w:rsidP="00EA5DF9">
      <w:pPr>
        <w:tabs>
          <w:tab w:val="center" w:pos="4807"/>
          <w:tab w:val="left" w:pos="6810"/>
        </w:tabs>
        <w:spacing w:line="276" w:lineRule="auto"/>
        <w:ind w:right="23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ab/>
        <w:t>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EF8615" w14:textId="6F69F23B" w:rsidR="00EA5DF9" w:rsidRPr="001D0631" w:rsidRDefault="00EA5DF9" w:rsidP="00CB41C4">
      <w:pPr>
        <w:spacing w:line="360" w:lineRule="auto"/>
        <w:ind w:right="23"/>
        <w:jc w:val="right"/>
        <w:rPr>
          <w:rFonts w:ascii="Times New Roman" w:eastAsia="Calibri" w:hAnsi="Times New Roman"/>
          <w:sz w:val="20"/>
          <w:lang w:eastAsia="en-US"/>
        </w:rPr>
      </w:pPr>
    </w:p>
    <w:sectPr w:rsidR="00EA5DF9" w:rsidRPr="001D0631" w:rsidSect="00754448">
      <w:headerReference w:type="default" r:id="rId9"/>
      <w:headerReference w:type="first" r:id="rId10"/>
      <w:pgSz w:w="11906" w:h="16838" w:code="9"/>
      <w:pgMar w:top="1134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09BF5" w14:textId="77777777" w:rsidR="00125B39" w:rsidRDefault="00125B39">
      <w:r>
        <w:separator/>
      </w:r>
    </w:p>
  </w:endnote>
  <w:endnote w:type="continuationSeparator" w:id="0">
    <w:p w14:paraId="1122871E" w14:textId="77777777" w:rsidR="00125B39" w:rsidRDefault="00125B39">
      <w:r>
        <w:continuationSeparator/>
      </w:r>
    </w:p>
  </w:endnote>
  <w:endnote w:type="continuationNotice" w:id="1">
    <w:p w14:paraId="288A7DAE" w14:textId="77777777" w:rsidR="00125B39" w:rsidRDefault="00125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650B" w14:textId="77777777" w:rsidR="00125B39" w:rsidRDefault="00125B39">
      <w:r>
        <w:separator/>
      </w:r>
    </w:p>
  </w:footnote>
  <w:footnote w:type="continuationSeparator" w:id="0">
    <w:p w14:paraId="0B5F78B8" w14:textId="77777777" w:rsidR="00125B39" w:rsidRDefault="00125B39">
      <w:r>
        <w:continuationSeparator/>
      </w:r>
    </w:p>
  </w:footnote>
  <w:footnote w:type="continuationNotice" w:id="1">
    <w:p w14:paraId="66ED8777" w14:textId="77777777" w:rsidR="00125B39" w:rsidRDefault="00125B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48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8CE8AF" w14:textId="77777777" w:rsidR="00754448" w:rsidRPr="00CF7E18" w:rsidRDefault="00754448" w:rsidP="00754448">
        <w:pPr>
          <w:pStyle w:val="a5"/>
          <w:tabs>
            <w:tab w:val="left" w:pos="4365"/>
            <w:tab w:val="center" w:pos="4818"/>
          </w:tabs>
          <w:rPr>
            <w:rFonts w:ascii="Times New Roman" w:hAnsi="Times New Roman"/>
            <w:sz w:val="28"/>
            <w:szCs w:val="28"/>
          </w:rPr>
        </w:pPr>
        <w:r>
          <w:tab/>
        </w:r>
        <w:r>
          <w:tab/>
        </w:r>
        <w:r>
          <w:tab/>
        </w: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F1135C">
          <w:rPr>
            <w:rFonts w:ascii="Times New Roman" w:hAnsi="Times New Roman"/>
            <w:noProof/>
            <w:sz w:val="28"/>
            <w:szCs w:val="28"/>
          </w:rPr>
          <w:t>2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2C765AD" w14:textId="77777777" w:rsidR="00754448" w:rsidRDefault="00754448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401F" w14:textId="77777777" w:rsidR="00754448" w:rsidRDefault="00754448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8B6"/>
    <w:multiLevelType w:val="hybridMultilevel"/>
    <w:tmpl w:val="C160115A"/>
    <w:lvl w:ilvl="0" w:tplc="9BA8E9F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514574"/>
    <w:multiLevelType w:val="hybridMultilevel"/>
    <w:tmpl w:val="BFA80F02"/>
    <w:lvl w:ilvl="0" w:tplc="440498C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C56CEA"/>
    <w:multiLevelType w:val="hybridMultilevel"/>
    <w:tmpl w:val="55B44ECA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B1A"/>
    <w:multiLevelType w:val="hybridMultilevel"/>
    <w:tmpl w:val="679E74E8"/>
    <w:lvl w:ilvl="0" w:tplc="84729102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B6380"/>
    <w:multiLevelType w:val="hybridMultilevel"/>
    <w:tmpl w:val="27E4DF68"/>
    <w:lvl w:ilvl="0" w:tplc="182EE276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6E1D04"/>
    <w:multiLevelType w:val="hybridMultilevel"/>
    <w:tmpl w:val="8D1047EA"/>
    <w:lvl w:ilvl="0" w:tplc="F4E81FA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4"/>
  </w:num>
  <w:num w:numId="6">
    <w:abstractNumId w:val="5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5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8"/>
  </w:num>
  <w:num w:numId="19">
    <w:abstractNumId w:val="18"/>
  </w:num>
  <w:num w:numId="20">
    <w:abstractNumId w:val="9"/>
  </w:num>
  <w:num w:numId="21">
    <w:abstractNumId w:val="19"/>
  </w:num>
  <w:num w:numId="22">
    <w:abstractNumId w:val="3"/>
  </w:num>
  <w:num w:numId="23">
    <w:abstractNumId w:val="6"/>
  </w:num>
  <w:num w:numId="24">
    <w:abstractNumId w:val="1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10C17"/>
    <w:rsid w:val="00011B1A"/>
    <w:rsid w:val="000149C4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2F11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3B09"/>
    <w:rsid w:val="000B419D"/>
    <w:rsid w:val="000B4DA0"/>
    <w:rsid w:val="000C0C6F"/>
    <w:rsid w:val="000C2BC0"/>
    <w:rsid w:val="000C36CF"/>
    <w:rsid w:val="000C566C"/>
    <w:rsid w:val="000C5B04"/>
    <w:rsid w:val="000C5B71"/>
    <w:rsid w:val="000D154A"/>
    <w:rsid w:val="000D2D0C"/>
    <w:rsid w:val="000D3699"/>
    <w:rsid w:val="000D3AA8"/>
    <w:rsid w:val="000D4932"/>
    <w:rsid w:val="000D5162"/>
    <w:rsid w:val="000D5FB5"/>
    <w:rsid w:val="000D7FEE"/>
    <w:rsid w:val="000E0373"/>
    <w:rsid w:val="000E4356"/>
    <w:rsid w:val="000E437D"/>
    <w:rsid w:val="000F3D73"/>
    <w:rsid w:val="000F44B6"/>
    <w:rsid w:val="000F5BAD"/>
    <w:rsid w:val="001013DE"/>
    <w:rsid w:val="0010317C"/>
    <w:rsid w:val="00103A1B"/>
    <w:rsid w:val="00111865"/>
    <w:rsid w:val="00114126"/>
    <w:rsid w:val="00114E06"/>
    <w:rsid w:val="00116730"/>
    <w:rsid w:val="00120178"/>
    <w:rsid w:val="00123B60"/>
    <w:rsid w:val="00125B39"/>
    <w:rsid w:val="0013364A"/>
    <w:rsid w:val="001349CC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51B6"/>
    <w:rsid w:val="00197845"/>
    <w:rsid w:val="001A0EA4"/>
    <w:rsid w:val="001A18E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693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586F"/>
    <w:rsid w:val="0021779F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5419"/>
    <w:rsid w:val="00246F09"/>
    <w:rsid w:val="002472B9"/>
    <w:rsid w:val="00251FDE"/>
    <w:rsid w:val="00252233"/>
    <w:rsid w:val="002541AA"/>
    <w:rsid w:val="00255DD8"/>
    <w:rsid w:val="00256217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41C3"/>
    <w:rsid w:val="00295E46"/>
    <w:rsid w:val="00295E6D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477F"/>
    <w:rsid w:val="002D6270"/>
    <w:rsid w:val="002E07A3"/>
    <w:rsid w:val="002E0837"/>
    <w:rsid w:val="002E362D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06FD"/>
    <w:rsid w:val="00301D92"/>
    <w:rsid w:val="003025EC"/>
    <w:rsid w:val="00303D36"/>
    <w:rsid w:val="00303EE0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157C"/>
    <w:rsid w:val="00353092"/>
    <w:rsid w:val="003557DB"/>
    <w:rsid w:val="003558EE"/>
    <w:rsid w:val="0035707A"/>
    <w:rsid w:val="003634E7"/>
    <w:rsid w:val="00363DDB"/>
    <w:rsid w:val="00364607"/>
    <w:rsid w:val="00365CE2"/>
    <w:rsid w:val="003664B4"/>
    <w:rsid w:val="00371FDB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4CCE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12E6"/>
    <w:rsid w:val="00441E5A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5788A"/>
    <w:rsid w:val="004604F1"/>
    <w:rsid w:val="004606EE"/>
    <w:rsid w:val="00460B79"/>
    <w:rsid w:val="00463AE5"/>
    <w:rsid w:val="00465168"/>
    <w:rsid w:val="00465293"/>
    <w:rsid w:val="00465D70"/>
    <w:rsid w:val="00467063"/>
    <w:rsid w:val="0047077B"/>
    <w:rsid w:val="00471DA8"/>
    <w:rsid w:val="004735CF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D3E53"/>
    <w:rsid w:val="004D3F67"/>
    <w:rsid w:val="004D533C"/>
    <w:rsid w:val="004E3F86"/>
    <w:rsid w:val="004E5E37"/>
    <w:rsid w:val="004E7AA4"/>
    <w:rsid w:val="004F04F7"/>
    <w:rsid w:val="004F0F9B"/>
    <w:rsid w:val="004F2498"/>
    <w:rsid w:val="004F4142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22C1A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3791"/>
    <w:rsid w:val="00563B85"/>
    <w:rsid w:val="005655C3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1F4D"/>
    <w:rsid w:val="005A2076"/>
    <w:rsid w:val="005A2D3D"/>
    <w:rsid w:val="005A41D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05A"/>
    <w:rsid w:val="00614518"/>
    <w:rsid w:val="006163D8"/>
    <w:rsid w:val="0061686F"/>
    <w:rsid w:val="0062136A"/>
    <w:rsid w:val="006238A4"/>
    <w:rsid w:val="00624AF0"/>
    <w:rsid w:val="00624AF6"/>
    <w:rsid w:val="00624E84"/>
    <w:rsid w:val="00626D47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417B"/>
    <w:rsid w:val="00647AB8"/>
    <w:rsid w:val="00652B58"/>
    <w:rsid w:val="00654D15"/>
    <w:rsid w:val="00661E30"/>
    <w:rsid w:val="00662E4E"/>
    <w:rsid w:val="00663CF3"/>
    <w:rsid w:val="006661DB"/>
    <w:rsid w:val="00670E07"/>
    <w:rsid w:val="00671161"/>
    <w:rsid w:val="006722E8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6FF7"/>
    <w:rsid w:val="006D737B"/>
    <w:rsid w:val="006E1B07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3626"/>
    <w:rsid w:val="00704DAE"/>
    <w:rsid w:val="00707D7F"/>
    <w:rsid w:val="007120EE"/>
    <w:rsid w:val="00713177"/>
    <w:rsid w:val="00716F1C"/>
    <w:rsid w:val="0071720E"/>
    <w:rsid w:val="00717615"/>
    <w:rsid w:val="00717D59"/>
    <w:rsid w:val="0072326D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6AF5"/>
    <w:rsid w:val="007477DD"/>
    <w:rsid w:val="00751911"/>
    <w:rsid w:val="007542DA"/>
    <w:rsid w:val="00754448"/>
    <w:rsid w:val="007548B6"/>
    <w:rsid w:val="00754D4E"/>
    <w:rsid w:val="007567AB"/>
    <w:rsid w:val="00760776"/>
    <w:rsid w:val="00760B14"/>
    <w:rsid w:val="00764617"/>
    <w:rsid w:val="0076746B"/>
    <w:rsid w:val="00767A51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AD4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24D0"/>
    <w:rsid w:val="007D4AF8"/>
    <w:rsid w:val="007D5807"/>
    <w:rsid w:val="007D679B"/>
    <w:rsid w:val="007D7678"/>
    <w:rsid w:val="007D7D93"/>
    <w:rsid w:val="007E0432"/>
    <w:rsid w:val="007E2D69"/>
    <w:rsid w:val="007E3950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EA3"/>
    <w:rsid w:val="00815284"/>
    <w:rsid w:val="0081636B"/>
    <w:rsid w:val="0081743B"/>
    <w:rsid w:val="008205F1"/>
    <w:rsid w:val="008243D5"/>
    <w:rsid w:val="00824F94"/>
    <w:rsid w:val="008267B0"/>
    <w:rsid w:val="00826993"/>
    <w:rsid w:val="00827459"/>
    <w:rsid w:val="008303B4"/>
    <w:rsid w:val="00831A96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46022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3B37"/>
    <w:rsid w:val="008B470F"/>
    <w:rsid w:val="008B4ADB"/>
    <w:rsid w:val="008B58AA"/>
    <w:rsid w:val="008B5F32"/>
    <w:rsid w:val="008B7EE1"/>
    <w:rsid w:val="008C3E2F"/>
    <w:rsid w:val="008C6372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5A42"/>
    <w:rsid w:val="008F6F14"/>
    <w:rsid w:val="00907203"/>
    <w:rsid w:val="00912191"/>
    <w:rsid w:val="00912920"/>
    <w:rsid w:val="00914FAE"/>
    <w:rsid w:val="00916E8E"/>
    <w:rsid w:val="009261BE"/>
    <w:rsid w:val="00927664"/>
    <w:rsid w:val="00927B3D"/>
    <w:rsid w:val="00931031"/>
    <w:rsid w:val="0093236C"/>
    <w:rsid w:val="009401BF"/>
    <w:rsid w:val="00940FCB"/>
    <w:rsid w:val="00941EA2"/>
    <w:rsid w:val="00942966"/>
    <w:rsid w:val="00942DF2"/>
    <w:rsid w:val="009431C9"/>
    <w:rsid w:val="009434F0"/>
    <w:rsid w:val="0094431B"/>
    <w:rsid w:val="009474AA"/>
    <w:rsid w:val="00950A1A"/>
    <w:rsid w:val="00957F25"/>
    <w:rsid w:val="00957F6E"/>
    <w:rsid w:val="0096018C"/>
    <w:rsid w:val="00960AD7"/>
    <w:rsid w:val="00963945"/>
    <w:rsid w:val="00967FB3"/>
    <w:rsid w:val="00971093"/>
    <w:rsid w:val="0097173E"/>
    <w:rsid w:val="00971A48"/>
    <w:rsid w:val="00971BC6"/>
    <w:rsid w:val="00972FBB"/>
    <w:rsid w:val="00973E85"/>
    <w:rsid w:val="00974AA3"/>
    <w:rsid w:val="00976350"/>
    <w:rsid w:val="00977535"/>
    <w:rsid w:val="00977FF1"/>
    <w:rsid w:val="00980BF6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27F9"/>
    <w:rsid w:val="009A39D2"/>
    <w:rsid w:val="009A4AC5"/>
    <w:rsid w:val="009A6503"/>
    <w:rsid w:val="009B0D6B"/>
    <w:rsid w:val="009B20CC"/>
    <w:rsid w:val="009B34CE"/>
    <w:rsid w:val="009B5825"/>
    <w:rsid w:val="009C4D92"/>
    <w:rsid w:val="009D1E43"/>
    <w:rsid w:val="009D39AB"/>
    <w:rsid w:val="009D43E3"/>
    <w:rsid w:val="009D5A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0A84"/>
    <w:rsid w:val="00A01617"/>
    <w:rsid w:val="00A0234A"/>
    <w:rsid w:val="00A03076"/>
    <w:rsid w:val="00A0591E"/>
    <w:rsid w:val="00A05F36"/>
    <w:rsid w:val="00A07849"/>
    <w:rsid w:val="00A13070"/>
    <w:rsid w:val="00A14135"/>
    <w:rsid w:val="00A15071"/>
    <w:rsid w:val="00A16552"/>
    <w:rsid w:val="00A176EB"/>
    <w:rsid w:val="00A202A8"/>
    <w:rsid w:val="00A2256A"/>
    <w:rsid w:val="00A23766"/>
    <w:rsid w:val="00A2479B"/>
    <w:rsid w:val="00A24E03"/>
    <w:rsid w:val="00A26A5D"/>
    <w:rsid w:val="00A30520"/>
    <w:rsid w:val="00A31A54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306"/>
    <w:rsid w:val="00A6356E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4F07"/>
    <w:rsid w:val="00AB612C"/>
    <w:rsid w:val="00AB6D27"/>
    <w:rsid w:val="00AC12C2"/>
    <w:rsid w:val="00AC17DB"/>
    <w:rsid w:val="00AC18D2"/>
    <w:rsid w:val="00AC29ED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277A"/>
    <w:rsid w:val="00AF3D82"/>
    <w:rsid w:val="00AF5C48"/>
    <w:rsid w:val="00AF62E4"/>
    <w:rsid w:val="00AF7B62"/>
    <w:rsid w:val="00AF7C92"/>
    <w:rsid w:val="00B00A31"/>
    <w:rsid w:val="00B011A2"/>
    <w:rsid w:val="00B014B4"/>
    <w:rsid w:val="00B021E2"/>
    <w:rsid w:val="00B038C7"/>
    <w:rsid w:val="00B03B87"/>
    <w:rsid w:val="00B04214"/>
    <w:rsid w:val="00B054A8"/>
    <w:rsid w:val="00B06927"/>
    <w:rsid w:val="00B07D29"/>
    <w:rsid w:val="00B100B1"/>
    <w:rsid w:val="00B108D5"/>
    <w:rsid w:val="00B10988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57932"/>
    <w:rsid w:val="00B60C7C"/>
    <w:rsid w:val="00B614F4"/>
    <w:rsid w:val="00B62934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45B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25BC"/>
    <w:rsid w:val="00BF506B"/>
    <w:rsid w:val="00BF5607"/>
    <w:rsid w:val="00BF5D27"/>
    <w:rsid w:val="00C00531"/>
    <w:rsid w:val="00C02712"/>
    <w:rsid w:val="00C04981"/>
    <w:rsid w:val="00C06627"/>
    <w:rsid w:val="00C07013"/>
    <w:rsid w:val="00C140DB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5E96"/>
    <w:rsid w:val="00C47C2B"/>
    <w:rsid w:val="00C47CD8"/>
    <w:rsid w:val="00C50ABC"/>
    <w:rsid w:val="00C515CA"/>
    <w:rsid w:val="00C54F41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1C4"/>
    <w:rsid w:val="00CB4D64"/>
    <w:rsid w:val="00CB5B39"/>
    <w:rsid w:val="00CC2A29"/>
    <w:rsid w:val="00CC394C"/>
    <w:rsid w:val="00CC59D0"/>
    <w:rsid w:val="00CC7521"/>
    <w:rsid w:val="00CC7C22"/>
    <w:rsid w:val="00CD097C"/>
    <w:rsid w:val="00CD1C49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3B5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512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0BC8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1644"/>
    <w:rsid w:val="00D5169A"/>
    <w:rsid w:val="00D52FA6"/>
    <w:rsid w:val="00D54022"/>
    <w:rsid w:val="00D543CA"/>
    <w:rsid w:val="00D5644A"/>
    <w:rsid w:val="00D56EB1"/>
    <w:rsid w:val="00D6429A"/>
    <w:rsid w:val="00D65290"/>
    <w:rsid w:val="00D65CB1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97980"/>
    <w:rsid w:val="00DA13E6"/>
    <w:rsid w:val="00DA473B"/>
    <w:rsid w:val="00DA5B68"/>
    <w:rsid w:val="00DA6AE6"/>
    <w:rsid w:val="00DA72D8"/>
    <w:rsid w:val="00DB1FFA"/>
    <w:rsid w:val="00DB514C"/>
    <w:rsid w:val="00DB5456"/>
    <w:rsid w:val="00DB6B5D"/>
    <w:rsid w:val="00DC14BE"/>
    <w:rsid w:val="00DC22C9"/>
    <w:rsid w:val="00DC728A"/>
    <w:rsid w:val="00DC7901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2CB2"/>
    <w:rsid w:val="00E22F87"/>
    <w:rsid w:val="00E23B06"/>
    <w:rsid w:val="00E26E38"/>
    <w:rsid w:val="00E27105"/>
    <w:rsid w:val="00E32865"/>
    <w:rsid w:val="00E34132"/>
    <w:rsid w:val="00E35D9D"/>
    <w:rsid w:val="00E36DC8"/>
    <w:rsid w:val="00E41437"/>
    <w:rsid w:val="00E41603"/>
    <w:rsid w:val="00E418B3"/>
    <w:rsid w:val="00E41C4A"/>
    <w:rsid w:val="00E42C84"/>
    <w:rsid w:val="00E436DF"/>
    <w:rsid w:val="00E4507D"/>
    <w:rsid w:val="00E47E0E"/>
    <w:rsid w:val="00E47E89"/>
    <w:rsid w:val="00E50094"/>
    <w:rsid w:val="00E52874"/>
    <w:rsid w:val="00E53923"/>
    <w:rsid w:val="00E6192A"/>
    <w:rsid w:val="00E62743"/>
    <w:rsid w:val="00E6730E"/>
    <w:rsid w:val="00E72A83"/>
    <w:rsid w:val="00E73194"/>
    <w:rsid w:val="00E7409D"/>
    <w:rsid w:val="00E76F35"/>
    <w:rsid w:val="00E83338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5DF9"/>
    <w:rsid w:val="00EA717D"/>
    <w:rsid w:val="00EA7A65"/>
    <w:rsid w:val="00EB0076"/>
    <w:rsid w:val="00EB12B1"/>
    <w:rsid w:val="00EB401B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5FF6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2D49"/>
    <w:rsid w:val="00EE331A"/>
    <w:rsid w:val="00EE7C21"/>
    <w:rsid w:val="00EF0F21"/>
    <w:rsid w:val="00EF2D9B"/>
    <w:rsid w:val="00EF3380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35C"/>
    <w:rsid w:val="00F11441"/>
    <w:rsid w:val="00F12DF2"/>
    <w:rsid w:val="00F13781"/>
    <w:rsid w:val="00F16165"/>
    <w:rsid w:val="00F16C94"/>
    <w:rsid w:val="00F2020D"/>
    <w:rsid w:val="00F210F1"/>
    <w:rsid w:val="00F216E5"/>
    <w:rsid w:val="00F267E6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43E8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70AFE"/>
    <w:rsid w:val="00F7214E"/>
    <w:rsid w:val="00F729C0"/>
    <w:rsid w:val="00F73FCC"/>
    <w:rsid w:val="00F743C6"/>
    <w:rsid w:val="00F74E85"/>
    <w:rsid w:val="00F7692F"/>
    <w:rsid w:val="00F76A67"/>
    <w:rsid w:val="00F76DDB"/>
    <w:rsid w:val="00F77156"/>
    <w:rsid w:val="00F80220"/>
    <w:rsid w:val="00F809A4"/>
    <w:rsid w:val="00F81A85"/>
    <w:rsid w:val="00F83041"/>
    <w:rsid w:val="00F832E0"/>
    <w:rsid w:val="00F85DFC"/>
    <w:rsid w:val="00F90D43"/>
    <w:rsid w:val="00F90D93"/>
    <w:rsid w:val="00F927BC"/>
    <w:rsid w:val="00F952F0"/>
    <w:rsid w:val="00F968A7"/>
    <w:rsid w:val="00FA3A73"/>
    <w:rsid w:val="00FA551A"/>
    <w:rsid w:val="00FA66BF"/>
    <w:rsid w:val="00FA7BAD"/>
    <w:rsid w:val="00FB0079"/>
    <w:rsid w:val="00FB1239"/>
    <w:rsid w:val="00FB12E0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C7F00"/>
    <w:rsid w:val="00FD08D7"/>
    <w:rsid w:val="00FD211D"/>
    <w:rsid w:val="00FD43D7"/>
    <w:rsid w:val="00FE0BC8"/>
    <w:rsid w:val="00FE100E"/>
    <w:rsid w:val="00FE1325"/>
    <w:rsid w:val="00FE2D53"/>
    <w:rsid w:val="00FE3988"/>
    <w:rsid w:val="00FE54AA"/>
    <w:rsid w:val="00FE66C9"/>
    <w:rsid w:val="00FF15C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4416-E387-4369-90EE-C6F9BF44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2760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Ледовская Анжела Алексеевна</cp:lastModifiedBy>
  <cp:revision>2</cp:revision>
  <cp:lastPrinted>2021-11-29T10:35:00Z</cp:lastPrinted>
  <dcterms:created xsi:type="dcterms:W3CDTF">2025-09-03T02:20:00Z</dcterms:created>
  <dcterms:modified xsi:type="dcterms:W3CDTF">2025-09-03T02:20:00Z</dcterms:modified>
</cp:coreProperties>
</file>